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5FC6" w14:textId="77777777" w:rsidR="00F678BE" w:rsidRDefault="00F678BE" w:rsidP="00F678BE">
      <w:pPr>
        <w:rPr>
          <w:rFonts w:cstheme="minorHAnsi"/>
          <w:b/>
          <w:bCs/>
          <w:sz w:val="36"/>
          <w:szCs w:val="36"/>
        </w:rPr>
      </w:pPr>
    </w:p>
    <w:p w14:paraId="6E290970" w14:textId="77777777" w:rsidR="00F678BE" w:rsidRDefault="00F678BE" w:rsidP="00F678BE">
      <w:pPr>
        <w:rPr>
          <w:rFonts w:cstheme="minorHAnsi"/>
          <w:b/>
          <w:bCs/>
          <w:sz w:val="36"/>
          <w:szCs w:val="36"/>
        </w:rPr>
      </w:pPr>
    </w:p>
    <w:p w14:paraId="54886645" w14:textId="375BF337" w:rsidR="00F678BE" w:rsidRPr="002E04D3" w:rsidRDefault="00F678BE" w:rsidP="00F678BE">
      <w:pPr>
        <w:rPr>
          <w:rFonts w:cstheme="minorHAnsi"/>
          <w:b/>
          <w:bCs/>
          <w:sz w:val="36"/>
          <w:szCs w:val="36"/>
        </w:rPr>
      </w:pPr>
      <w:r w:rsidRPr="002E04D3">
        <w:rPr>
          <w:rFonts w:cstheme="minorHAnsi"/>
          <w:b/>
          <w:bCs/>
          <w:sz w:val="36"/>
          <w:szCs w:val="36"/>
        </w:rPr>
        <w:t>Vakantierooster 202</w:t>
      </w:r>
      <w:r>
        <w:rPr>
          <w:rFonts w:cstheme="minorHAnsi"/>
          <w:b/>
          <w:bCs/>
          <w:sz w:val="36"/>
          <w:szCs w:val="36"/>
        </w:rPr>
        <w:t>5</w:t>
      </w:r>
      <w:r w:rsidRPr="002E04D3">
        <w:rPr>
          <w:rFonts w:cstheme="minorHAnsi"/>
          <w:b/>
          <w:bCs/>
          <w:sz w:val="36"/>
          <w:szCs w:val="36"/>
        </w:rPr>
        <w:t>-202</w:t>
      </w:r>
      <w:r>
        <w:rPr>
          <w:rFonts w:cstheme="minorHAnsi"/>
          <w:b/>
          <w:bCs/>
          <w:sz w:val="36"/>
          <w:szCs w:val="36"/>
        </w:rPr>
        <w:t>6</w:t>
      </w:r>
    </w:p>
    <w:p w14:paraId="10DA13AE" w14:textId="363332AE" w:rsidR="00F678BE" w:rsidRDefault="00F678BE" w:rsidP="00F678BE">
      <w:pPr>
        <w:rPr>
          <w:rFonts w:cstheme="minorHAnsi"/>
        </w:rPr>
      </w:pPr>
    </w:p>
    <w:p w14:paraId="5086DB62" w14:textId="77777777" w:rsidR="00F678BE" w:rsidRPr="00CD74B5" w:rsidRDefault="00F678BE" w:rsidP="00F678BE">
      <w:pPr>
        <w:rPr>
          <w:rFonts w:cstheme="minorHAnsi"/>
        </w:rPr>
      </w:pPr>
    </w:p>
    <w:tbl>
      <w:tblPr>
        <w:tblStyle w:val="Tabelraster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F678BE" w:rsidRPr="00F678BE" w14:paraId="4D54D9B8" w14:textId="77777777" w:rsidTr="00F678BE">
        <w:tc>
          <w:tcPr>
            <w:tcW w:w="3686" w:type="dxa"/>
            <w:shd w:val="clear" w:color="auto" w:fill="auto"/>
          </w:tcPr>
          <w:p w14:paraId="1931B209" w14:textId="77777777" w:rsidR="00F678BE" w:rsidRPr="00F678BE" w:rsidRDefault="00F678BE" w:rsidP="007000E7">
            <w:pPr>
              <w:rPr>
                <w:rFonts w:cstheme="minorHAnsi"/>
              </w:rPr>
            </w:pPr>
            <w:r w:rsidRPr="00F678BE">
              <w:rPr>
                <w:rFonts w:cstheme="minorHAnsi"/>
              </w:rPr>
              <w:t>Herfstvakantie</w:t>
            </w:r>
          </w:p>
        </w:tc>
        <w:tc>
          <w:tcPr>
            <w:tcW w:w="3544" w:type="dxa"/>
            <w:shd w:val="clear" w:color="auto" w:fill="auto"/>
          </w:tcPr>
          <w:p w14:paraId="2287C31C" w14:textId="77777777" w:rsidR="00F678BE" w:rsidRPr="00F678BE" w:rsidRDefault="00F678BE" w:rsidP="007000E7">
            <w:pPr>
              <w:rPr>
                <w:rFonts w:cstheme="minorHAnsi"/>
              </w:rPr>
            </w:pPr>
            <w:r w:rsidRPr="00F678BE">
              <w:rPr>
                <w:rFonts w:cstheme="minorHAnsi"/>
              </w:rPr>
              <w:t>18 oktober – 26 oktober 2025</w:t>
            </w:r>
          </w:p>
        </w:tc>
      </w:tr>
      <w:tr w:rsidR="00F678BE" w:rsidRPr="00F678BE" w14:paraId="50B22984" w14:textId="77777777" w:rsidTr="00F678BE">
        <w:tc>
          <w:tcPr>
            <w:tcW w:w="3686" w:type="dxa"/>
            <w:shd w:val="clear" w:color="auto" w:fill="auto"/>
          </w:tcPr>
          <w:p w14:paraId="4B314BCC" w14:textId="7798C5A1" w:rsidR="00F678BE" w:rsidRPr="00F678BE" w:rsidRDefault="00F678BE" w:rsidP="007000E7">
            <w:pPr>
              <w:rPr>
                <w:rFonts w:cstheme="minorHAnsi"/>
              </w:rPr>
            </w:pPr>
            <w:r w:rsidRPr="00F678BE">
              <w:rPr>
                <w:rFonts w:cstheme="minorHAnsi"/>
              </w:rPr>
              <w:t>K</w:t>
            </w:r>
            <w:r w:rsidRPr="00F678BE">
              <w:rPr>
                <w:rFonts w:cstheme="minorHAnsi"/>
              </w:rPr>
              <w:t>erstvakantie</w:t>
            </w:r>
          </w:p>
        </w:tc>
        <w:tc>
          <w:tcPr>
            <w:tcW w:w="3544" w:type="dxa"/>
            <w:shd w:val="clear" w:color="auto" w:fill="auto"/>
          </w:tcPr>
          <w:p w14:paraId="3D35B6CA" w14:textId="77777777" w:rsidR="00F678BE" w:rsidRPr="00F678BE" w:rsidRDefault="00F678BE" w:rsidP="007000E7">
            <w:r w:rsidRPr="00F678BE">
              <w:t>20 december 2025 – 4 januari 2026</w:t>
            </w:r>
          </w:p>
        </w:tc>
      </w:tr>
      <w:tr w:rsidR="00F678BE" w:rsidRPr="00F678BE" w14:paraId="68119062" w14:textId="77777777" w:rsidTr="00F678BE">
        <w:tc>
          <w:tcPr>
            <w:tcW w:w="3686" w:type="dxa"/>
            <w:shd w:val="clear" w:color="auto" w:fill="auto"/>
          </w:tcPr>
          <w:p w14:paraId="5DEF8764" w14:textId="7E6807FE" w:rsidR="00F678BE" w:rsidRPr="00F678BE" w:rsidRDefault="00F678BE" w:rsidP="007000E7">
            <w:pPr>
              <w:rPr>
                <w:rFonts w:cstheme="minorHAnsi"/>
              </w:rPr>
            </w:pPr>
            <w:r w:rsidRPr="00F678BE">
              <w:rPr>
                <w:rFonts w:cstheme="minorHAnsi"/>
              </w:rPr>
              <w:t>V</w:t>
            </w:r>
            <w:r w:rsidRPr="00F678BE">
              <w:rPr>
                <w:rFonts w:cstheme="minorHAnsi"/>
              </w:rPr>
              <w:t>oorjaar</w:t>
            </w:r>
            <w:r w:rsidRPr="00F678BE">
              <w:rPr>
                <w:rFonts w:cstheme="minorHAnsi"/>
              </w:rPr>
              <w:t>s</w:t>
            </w:r>
            <w:r w:rsidRPr="00F678BE">
              <w:rPr>
                <w:rFonts w:cstheme="minorHAnsi"/>
              </w:rPr>
              <w:t>vakantie</w:t>
            </w:r>
          </w:p>
        </w:tc>
        <w:tc>
          <w:tcPr>
            <w:tcW w:w="3544" w:type="dxa"/>
            <w:shd w:val="clear" w:color="auto" w:fill="auto"/>
          </w:tcPr>
          <w:p w14:paraId="4929EA62" w14:textId="77777777" w:rsidR="00F678BE" w:rsidRPr="00F678BE" w:rsidRDefault="00F678BE" w:rsidP="007000E7">
            <w:r w:rsidRPr="00F678BE">
              <w:t>14 februari – 22 februari 2026</w:t>
            </w:r>
          </w:p>
        </w:tc>
      </w:tr>
      <w:tr w:rsidR="00F678BE" w:rsidRPr="00F678BE" w14:paraId="2744EA31" w14:textId="77777777" w:rsidTr="00F678BE">
        <w:tc>
          <w:tcPr>
            <w:tcW w:w="3686" w:type="dxa"/>
            <w:shd w:val="clear" w:color="auto" w:fill="auto"/>
          </w:tcPr>
          <w:p w14:paraId="04DCF731" w14:textId="2C2F799B" w:rsidR="00F678BE" w:rsidRPr="00F678BE" w:rsidRDefault="00F678BE" w:rsidP="007000E7">
            <w:pPr>
              <w:rPr>
                <w:rFonts w:cstheme="minorHAnsi"/>
              </w:rPr>
            </w:pPr>
            <w:r w:rsidRPr="00F678BE">
              <w:rPr>
                <w:rFonts w:cstheme="minorHAnsi"/>
              </w:rPr>
              <w:t>T</w:t>
            </w:r>
            <w:r w:rsidRPr="00F678BE">
              <w:rPr>
                <w:rFonts w:cstheme="minorHAnsi"/>
              </w:rPr>
              <w:t>weede Paasdag</w:t>
            </w:r>
          </w:p>
        </w:tc>
        <w:tc>
          <w:tcPr>
            <w:tcW w:w="3544" w:type="dxa"/>
            <w:shd w:val="clear" w:color="auto" w:fill="auto"/>
          </w:tcPr>
          <w:p w14:paraId="2C03C262" w14:textId="77777777" w:rsidR="00F678BE" w:rsidRPr="00F678BE" w:rsidRDefault="00F678BE" w:rsidP="007000E7">
            <w:pPr>
              <w:rPr>
                <w:rFonts w:cstheme="minorHAnsi"/>
              </w:rPr>
            </w:pPr>
            <w:r w:rsidRPr="00F678BE">
              <w:rPr>
                <w:rFonts w:cstheme="minorHAnsi"/>
              </w:rPr>
              <w:t>maandag 6 april 2026</w:t>
            </w:r>
          </w:p>
        </w:tc>
      </w:tr>
      <w:tr w:rsidR="00F678BE" w:rsidRPr="00F678BE" w14:paraId="4FE40079" w14:textId="77777777" w:rsidTr="00F678BE">
        <w:tc>
          <w:tcPr>
            <w:tcW w:w="3686" w:type="dxa"/>
            <w:shd w:val="clear" w:color="auto" w:fill="auto"/>
          </w:tcPr>
          <w:p w14:paraId="19D9234F" w14:textId="198980D8" w:rsidR="00F678BE" w:rsidRPr="00F678BE" w:rsidRDefault="00F678BE" w:rsidP="007000E7">
            <w:pPr>
              <w:rPr>
                <w:rFonts w:cstheme="minorHAnsi"/>
              </w:rPr>
            </w:pPr>
            <w:r w:rsidRPr="00F678BE">
              <w:rPr>
                <w:rFonts w:cstheme="minorHAnsi"/>
              </w:rPr>
              <w:t>M</w:t>
            </w:r>
            <w:r w:rsidRPr="00F678BE">
              <w:rPr>
                <w:rFonts w:cstheme="minorHAnsi"/>
              </w:rPr>
              <w:t xml:space="preserve">eivakantie </w:t>
            </w:r>
          </w:p>
        </w:tc>
        <w:tc>
          <w:tcPr>
            <w:tcW w:w="3544" w:type="dxa"/>
            <w:shd w:val="clear" w:color="auto" w:fill="auto"/>
          </w:tcPr>
          <w:p w14:paraId="3A2C4872" w14:textId="11D19EA0" w:rsidR="00F678BE" w:rsidRPr="00F678BE" w:rsidRDefault="00F678BE" w:rsidP="007000E7">
            <w:pPr>
              <w:rPr>
                <w:rFonts w:cstheme="minorHAnsi"/>
              </w:rPr>
            </w:pPr>
            <w:r w:rsidRPr="00F678BE">
              <w:rPr>
                <w:rFonts w:cstheme="minorHAnsi"/>
              </w:rPr>
              <w:t>18</w:t>
            </w:r>
            <w:r w:rsidRPr="00F678BE">
              <w:rPr>
                <w:rFonts w:cstheme="minorHAnsi"/>
              </w:rPr>
              <w:t xml:space="preserve"> april – 3 mei 2026</w:t>
            </w:r>
          </w:p>
        </w:tc>
      </w:tr>
      <w:tr w:rsidR="00F678BE" w:rsidRPr="00F678BE" w14:paraId="63C03A4D" w14:textId="77777777" w:rsidTr="00F678BE">
        <w:tc>
          <w:tcPr>
            <w:tcW w:w="3686" w:type="dxa"/>
            <w:shd w:val="clear" w:color="auto" w:fill="auto"/>
          </w:tcPr>
          <w:p w14:paraId="78F31199" w14:textId="77777777" w:rsidR="00F678BE" w:rsidRPr="00F678BE" w:rsidRDefault="00F678BE" w:rsidP="007000E7">
            <w:pPr>
              <w:rPr>
                <w:rFonts w:cstheme="minorHAnsi"/>
              </w:rPr>
            </w:pPr>
            <w:r w:rsidRPr="00F678BE">
              <w:rPr>
                <w:rFonts w:cstheme="minorHAnsi"/>
              </w:rPr>
              <w:t>Bevrijdingsdag</w:t>
            </w:r>
          </w:p>
        </w:tc>
        <w:tc>
          <w:tcPr>
            <w:tcW w:w="3544" w:type="dxa"/>
            <w:shd w:val="clear" w:color="auto" w:fill="auto"/>
          </w:tcPr>
          <w:p w14:paraId="1FF70D26" w14:textId="77777777" w:rsidR="00F678BE" w:rsidRPr="00F678BE" w:rsidRDefault="00F678BE" w:rsidP="007000E7">
            <w:pPr>
              <w:rPr>
                <w:rFonts w:cstheme="minorHAnsi"/>
              </w:rPr>
            </w:pPr>
            <w:r w:rsidRPr="00F678BE">
              <w:rPr>
                <w:rFonts w:cstheme="minorHAnsi"/>
              </w:rPr>
              <w:t>dinsdag 5 mei 2026</w:t>
            </w:r>
          </w:p>
        </w:tc>
      </w:tr>
      <w:tr w:rsidR="00F678BE" w:rsidRPr="00F678BE" w14:paraId="076B3ED8" w14:textId="77777777" w:rsidTr="00F678BE">
        <w:tc>
          <w:tcPr>
            <w:tcW w:w="3686" w:type="dxa"/>
            <w:shd w:val="clear" w:color="auto" w:fill="auto"/>
          </w:tcPr>
          <w:p w14:paraId="60899175" w14:textId="6F1E369E" w:rsidR="00F678BE" w:rsidRPr="00F678BE" w:rsidRDefault="00F678BE" w:rsidP="007000E7">
            <w:pPr>
              <w:rPr>
                <w:rFonts w:cstheme="minorHAnsi"/>
              </w:rPr>
            </w:pPr>
            <w:r w:rsidRPr="00F678BE">
              <w:rPr>
                <w:rFonts w:cstheme="minorHAnsi"/>
              </w:rPr>
              <w:t>Hemelvaartsdag</w:t>
            </w:r>
            <w:r>
              <w:rPr>
                <w:rFonts w:cstheme="minorHAnsi"/>
              </w:rPr>
              <w:t xml:space="preserve"> en dag na hemelvaart</w:t>
            </w:r>
          </w:p>
        </w:tc>
        <w:tc>
          <w:tcPr>
            <w:tcW w:w="3544" w:type="dxa"/>
            <w:shd w:val="clear" w:color="auto" w:fill="auto"/>
          </w:tcPr>
          <w:p w14:paraId="189E2E84" w14:textId="02048A9E" w:rsidR="00F678BE" w:rsidRPr="00F678BE" w:rsidRDefault="00F678BE" w:rsidP="007000E7">
            <w:pPr>
              <w:rPr>
                <w:rFonts w:cstheme="minorHAnsi"/>
              </w:rPr>
            </w:pPr>
            <w:r w:rsidRPr="00F678BE">
              <w:rPr>
                <w:rFonts w:cstheme="minorHAnsi"/>
              </w:rPr>
              <w:t xml:space="preserve">14 </w:t>
            </w:r>
            <w:r>
              <w:rPr>
                <w:rFonts w:cstheme="minorHAnsi"/>
              </w:rPr>
              <w:t xml:space="preserve"> en 15 </w:t>
            </w:r>
            <w:r w:rsidRPr="00F678BE">
              <w:rPr>
                <w:rFonts w:cstheme="minorHAnsi"/>
              </w:rPr>
              <w:t>mei 2026</w:t>
            </w:r>
          </w:p>
        </w:tc>
      </w:tr>
      <w:tr w:rsidR="00F678BE" w:rsidRPr="00F678BE" w14:paraId="6DE9370B" w14:textId="77777777" w:rsidTr="00F678BE">
        <w:tc>
          <w:tcPr>
            <w:tcW w:w="3686" w:type="dxa"/>
            <w:shd w:val="clear" w:color="auto" w:fill="auto"/>
          </w:tcPr>
          <w:p w14:paraId="3856A37C" w14:textId="3AA2ED10" w:rsidR="00F678BE" w:rsidRPr="00F678BE" w:rsidRDefault="00F678BE" w:rsidP="007000E7">
            <w:pPr>
              <w:rPr>
                <w:rFonts w:cstheme="minorHAnsi"/>
              </w:rPr>
            </w:pPr>
            <w:r w:rsidRPr="00F678BE">
              <w:rPr>
                <w:rFonts w:cstheme="minorHAnsi"/>
              </w:rPr>
              <w:t>T</w:t>
            </w:r>
            <w:r w:rsidRPr="00F678BE">
              <w:rPr>
                <w:rFonts w:cstheme="minorHAnsi"/>
              </w:rPr>
              <w:t>weede Pinksterdag</w:t>
            </w:r>
          </w:p>
        </w:tc>
        <w:tc>
          <w:tcPr>
            <w:tcW w:w="3544" w:type="dxa"/>
            <w:shd w:val="clear" w:color="auto" w:fill="auto"/>
          </w:tcPr>
          <w:p w14:paraId="6ECA9CAB" w14:textId="77777777" w:rsidR="00F678BE" w:rsidRPr="00F678BE" w:rsidRDefault="00F678BE" w:rsidP="007000E7">
            <w:pPr>
              <w:rPr>
                <w:rFonts w:cstheme="minorHAnsi"/>
              </w:rPr>
            </w:pPr>
            <w:r w:rsidRPr="00F678BE">
              <w:rPr>
                <w:rFonts w:cstheme="minorHAnsi"/>
              </w:rPr>
              <w:t>maandag 25 mei 2026</w:t>
            </w:r>
          </w:p>
        </w:tc>
      </w:tr>
      <w:tr w:rsidR="00F678BE" w:rsidRPr="00CD74B5" w14:paraId="5165E165" w14:textId="77777777" w:rsidTr="00F678BE">
        <w:tc>
          <w:tcPr>
            <w:tcW w:w="3686" w:type="dxa"/>
            <w:shd w:val="clear" w:color="auto" w:fill="auto"/>
          </w:tcPr>
          <w:p w14:paraId="26F182A1" w14:textId="77777777" w:rsidR="00F678BE" w:rsidRPr="00F678BE" w:rsidRDefault="00F678BE" w:rsidP="007000E7">
            <w:pPr>
              <w:rPr>
                <w:rFonts w:cstheme="minorHAnsi"/>
              </w:rPr>
            </w:pPr>
            <w:r w:rsidRPr="00F678BE">
              <w:rPr>
                <w:rFonts w:cstheme="minorHAnsi"/>
              </w:rPr>
              <w:t>Zomervakantie</w:t>
            </w:r>
          </w:p>
        </w:tc>
        <w:tc>
          <w:tcPr>
            <w:tcW w:w="3544" w:type="dxa"/>
            <w:shd w:val="clear" w:color="auto" w:fill="auto"/>
          </w:tcPr>
          <w:p w14:paraId="1A2D280B" w14:textId="77777777" w:rsidR="00F678BE" w:rsidRPr="00CD74B5" w:rsidRDefault="00F678BE" w:rsidP="007000E7">
            <w:pPr>
              <w:rPr>
                <w:rFonts w:cstheme="minorHAnsi"/>
              </w:rPr>
            </w:pPr>
            <w:r w:rsidRPr="00F678BE">
              <w:rPr>
                <w:rFonts w:cstheme="minorHAnsi"/>
              </w:rPr>
              <w:t>18 juli – 30 augustus 2026</w:t>
            </w:r>
          </w:p>
        </w:tc>
      </w:tr>
    </w:tbl>
    <w:p w14:paraId="50E682C2" w14:textId="77777777" w:rsidR="00F678BE" w:rsidRDefault="00F678BE" w:rsidP="00502ED3">
      <w:pPr>
        <w:rPr>
          <w:rFonts w:cstheme="minorHAnsi"/>
          <w:i/>
          <w:iCs/>
          <w:sz w:val="20"/>
          <w:szCs w:val="20"/>
        </w:rPr>
      </w:pPr>
    </w:p>
    <w:p w14:paraId="36B8E636" w14:textId="77777777" w:rsidR="00502ED3" w:rsidRPr="002B6A39" w:rsidRDefault="00502ED3" w:rsidP="00502ED3">
      <w:pPr>
        <w:rPr>
          <w:rFonts w:ascii="Calibri" w:hAnsi="Calibri" w:cs="Calibri"/>
        </w:rPr>
      </w:pPr>
    </w:p>
    <w:sectPr w:rsidR="00502ED3" w:rsidRPr="002B6A39" w:rsidSect="007057C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2665" w14:textId="77777777" w:rsidR="00F678BE" w:rsidRDefault="00F678BE" w:rsidP="00502ED3">
      <w:r>
        <w:separator/>
      </w:r>
    </w:p>
  </w:endnote>
  <w:endnote w:type="continuationSeparator" w:id="0">
    <w:p w14:paraId="198FFDBF" w14:textId="77777777" w:rsidR="00F678BE" w:rsidRDefault="00F678BE" w:rsidP="0050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D22D" w14:textId="77777777" w:rsidR="00502ED3" w:rsidRDefault="00502ED3" w:rsidP="00502ED3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66A2F5" wp14:editId="4A86696B">
              <wp:simplePos x="0" y="0"/>
              <wp:positionH relativeFrom="column">
                <wp:posOffset>-904875</wp:posOffset>
              </wp:positionH>
              <wp:positionV relativeFrom="paragraph">
                <wp:posOffset>195580</wp:posOffset>
              </wp:positionV>
              <wp:extent cx="7560000" cy="439200"/>
              <wp:effectExtent l="0" t="0" r="0" b="5715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9200"/>
                      </a:xfrm>
                      <a:prstGeom prst="rect">
                        <a:avLst/>
                      </a:prstGeom>
                      <a:solidFill>
                        <a:srgbClr val="66891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573377" id="Rechthoek 2" o:spid="_x0000_s1026" style="position:absolute;margin-left:-71.25pt;margin-top:15.4pt;width:595.3pt;height:3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" fillcolor="#66891c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4902" w14:textId="77777777" w:rsidR="007057CF" w:rsidRDefault="007057CF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7C87C1" wp14:editId="2970B468">
              <wp:simplePos x="0" y="0"/>
              <wp:positionH relativeFrom="column">
                <wp:posOffset>-897255</wp:posOffset>
              </wp:positionH>
              <wp:positionV relativeFrom="paragraph">
                <wp:posOffset>198755</wp:posOffset>
              </wp:positionV>
              <wp:extent cx="7560000" cy="439200"/>
              <wp:effectExtent l="0" t="0" r="0" b="5715"/>
              <wp:wrapNone/>
              <wp:docPr id="5" name="Rechthoe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9200"/>
                      </a:xfrm>
                      <a:prstGeom prst="rect">
                        <a:avLst/>
                      </a:prstGeom>
                      <a:solidFill>
                        <a:srgbClr val="66891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0A86F4" id="Rechthoek 5" o:spid="_x0000_s1026" style="position:absolute;margin-left:-70.65pt;margin-top:15.65pt;width:595.3pt;height:34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" fillcolor="#66891c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6DD8" w14:textId="77777777" w:rsidR="00F678BE" w:rsidRDefault="00F678BE" w:rsidP="00502ED3">
      <w:r>
        <w:separator/>
      </w:r>
    </w:p>
  </w:footnote>
  <w:footnote w:type="continuationSeparator" w:id="0">
    <w:p w14:paraId="5B7DCC81" w14:textId="77777777" w:rsidR="00F678BE" w:rsidRDefault="00F678BE" w:rsidP="0050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72AC" w14:textId="77777777" w:rsidR="00502ED3" w:rsidRDefault="007057CF" w:rsidP="00502ED3">
    <w:pPr>
      <w:pStyle w:val="Kopteks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1172CE0" wp14:editId="01217EBF">
          <wp:simplePos x="0" y="0"/>
          <wp:positionH relativeFrom="margin">
            <wp:posOffset>5161915</wp:posOffset>
          </wp:positionH>
          <wp:positionV relativeFrom="margin">
            <wp:posOffset>-879184</wp:posOffset>
          </wp:positionV>
          <wp:extent cx="685800" cy="685800"/>
          <wp:effectExtent l="0" t="0" r="0" b="0"/>
          <wp:wrapSquare wrapText="bothSides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2ED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08120A" wp14:editId="39A913BA">
              <wp:simplePos x="0" y="0"/>
              <wp:positionH relativeFrom="column">
                <wp:posOffset>-905510</wp:posOffset>
              </wp:positionH>
              <wp:positionV relativeFrom="paragraph">
                <wp:posOffset>-455295</wp:posOffset>
              </wp:positionV>
              <wp:extent cx="7560000" cy="540000"/>
              <wp:effectExtent l="0" t="0" r="0" b="635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540000"/>
                      </a:xfrm>
                      <a:prstGeom prst="rect">
                        <a:avLst/>
                      </a:prstGeom>
                      <a:solidFill>
                        <a:srgbClr val="E9E0D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03E8FB" id="Rechthoek 1" o:spid="_x0000_s1026" style="position:absolute;margin-left:-71.3pt;margin-top:-35.85pt;width:595.3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" fillcolor="#e9e0d7" stroked="f" strokeweight="1pt">
              <v:textbox inset="0,0,0,0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80DE" w14:textId="77777777" w:rsidR="007057CF" w:rsidRDefault="007057CF">
    <w:pPr>
      <w:pStyle w:val="Kop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187149A" wp14:editId="562E0C8B">
          <wp:simplePos x="0" y="0"/>
          <wp:positionH relativeFrom="margin">
            <wp:posOffset>4626822</wp:posOffset>
          </wp:positionH>
          <wp:positionV relativeFrom="margin">
            <wp:posOffset>-786765</wp:posOffset>
          </wp:positionV>
          <wp:extent cx="1304925" cy="1304925"/>
          <wp:effectExtent l="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FA41DF7" wp14:editId="161E7509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7563600" cy="885600"/>
              <wp:effectExtent l="0" t="0" r="5715" b="3810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885600"/>
                      </a:xfrm>
                      <a:prstGeom prst="rect">
                        <a:avLst/>
                      </a:prstGeom>
                      <a:solidFill>
                        <a:srgbClr val="E9E0D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524CCC" id="Rechthoek 3" o:spid="_x0000_s1026" style="position:absolute;margin-left:-70.9pt;margin-top:-35.45pt;width:595.55pt;height:6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" fillcolor="#e9e0d7" stroked="f" strokeweight="1pt">
              <v:textbox inset="0,0,0,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D4E04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5A713D3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D74955"/>
    <w:multiLevelType w:val="hybridMultilevel"/>
    <w:tmpl w:val="2F42717E"/>
    <w:lvl w:ilvl="0" w:tplc="80C43EF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17B52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5C433C"/>
    <w:multiLevelType w:val="hybridMultilevel"/>
    <w:tmpl w:val="3FB803F8"/>
    <w:lvl w:ilvl="0" w:tplc="99A4B54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23794"/>
    <w:multiLevelType w:val="hybridMultilevel"/>
    <w:tmpl w:val="64C42ED6"/>
    <w:lvl w:ilvl="0" w:tplc="281E5DE0">
      <w:start w:val="1"/>
      <w:numFmt w:val="bullet"/>
      <w:pStyle w:val="Opsomming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633968">
    <w:abstractNumId w:val="0"/>
  </w:num>
  <w:num w:numId="2" w16cid:durableId="799569007">
    <w:abstractNumId w:val="3"/>
  </w:num>
  <w:num w:numId="3" w16cid:durableId="1263682315">
    <w:abstractNumId w:val="1"/>
  </w:num>
  <w:num w:numId="4" w16cid:durableId="1937709299">
    <w:abstractNumId w:val="4"/>
  </w:num>
  <w:num w:numId="5" w16cid:durableId="64110489">
    <w:abstractNumId w:val="2"/>
  </w:num>
  <w:num w:numId="6" w16cid:durableId="764150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BE"/>
    <w:rsid w:val="0006648A"/>
    <w:rsid w:val="00172AA3"/>
    <w:rsid w:val="001843AC"/>
    <w:rsid w:val="00196A8F"/>
    <w:rsid w:val="001D7DA4"/>
    <w:rsid w:val="001E227D"/>
    <w:rsid w:val="001E3122"/>
    <w:rsid w:val="001F671C"/>
    <w:rsid w:val="0022015E"/>
    <w:rsid w:val="002B6A39"/>
    <w:rsid w:val="003165B8"/>
    <w:rsid w:val="003B0B3F"/>
    <w:rsid w:val="00427C2B"/>
    <w:rsid w:val="004E1EEF"/>
    <w:rsid w:val="00502ED3"/>
    <w:rsid w:val="005344A5"/>
    <w:rsid w:val="00541657"/>
    <w:rsid w:val="0068506F"/>
    <w:rsid w:val="006A776D"/>
    <w:rsid w:val="00704098"/>
    <w:rsid w:val="007057CF"/>
    <w:rsid w:val="00711013"/>
    <w:rsid w:val="007547A1"/>
    <w:rsid w:val="008A7D0F"/>
    <w:rsid w:val="00985820"/>
    <w:rsid w:val="00A048D1"/>
    <w:rsid w:val="00A32392"/>
    <w:rsid w:val="00B464FB"/>
    <w:rsid w:val="00BB6FFF"/>
    <w:rsid w:val="00C366A3"/>
    <w:rsid w:val="00CC4C08"/>
    <w:rsid w:val="00D14ACE"/>
    <w:rsid w:val="00D859EB"/>
    <w:rsid w:val="00DE132D"/>
    <w:rsid w:val="00E821A7"/>
    <w:rsid w:val="00EB5624"/>
    <w:rsid w:val="00ED0DBC"/>
    <w:rsid w:val="00F02982"/>
    <w:rsid w:val="00F6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D281C"/>
  <w15:docId w15:val="{F770E578-998D-41DD-A112-846DFBBF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78BE"/>
    <w:pPr>
      <w:spacing w:after="16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7057CF"/>
    <w:pPr>
      <w:suppressAutoHyphens/>
      <w:autoSpaceDE w:val="0"/>
      <w:autoSpaceDN w:val="0"/>
      <w:adjustRightInd w:val="0"/>
      <w:spacing w:after="0" w:line="288" w:lineRule="auto"/>
      <w:textAlignment w:val="center"/>
      <w:outlineLvl w:val="0"/>
    </w:pPr>
    <w:rPr>
      <w:rFonts w:cs="Montserrat"/>
      <w:caps/>
      <w:color w:val="000000"/>
      <w:sz w:val="34"/>
      <w:szCs w:val="34"/>
      <w:lang w:val="en-GB"/>
    </w:rPr>
  </w:style>
  <w:style w:type="paragraph" w:styleId="Kop2">
    <w:name w:val="heading 2"/>
    <w:basedOn w:val="Titel"/>
    <w:next w:val="Standaard"/>
    <w:link w:val="Kop2Char"/>
    <w:uiPriority w:val="9"/>
    <w:unhideWhenUsed/>
    <w:qFormat/>
    <w:rsid w:val="007057CF"/>
    <w:pPr>
      <w:outlineLvl w:val="1"/>
    </w:pPr>
    <w:rPr>
      <w:caps/>
      <w:color w:val="000000"/>
      <w:sz w:val="34"/>
      <w:szCs w:val="3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02ED3"/>
    <w:pPr>
      <w:tabs>
        <w:tab w:val="center" w:pos="4536"/>
        <w:tab w:val="right" w:pos="9072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cs="Montserrat"/>
      <w:color w:val="000000"/>
      <w:sz w:val="20"/>
      <w:szCs w:val="20"/>
      <w:lang w:val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502ED3"/>
  </w:style>
  <w:style w:type="paragraph" w:styleId="Voettekst">
    <w:name w:val="footer"/>
    <w:basedOn w:val="Standaard"/>
    <w:link w:val="VoettekstChar"/>
    <w:uiPriority w:val="99"/>
    <w:unhideWhenUsed/>
    <w:rsid w:val="00502ED3"/>
    <w:pPr>
      <w:tabs>
        <w:tab w:val="center" w:pos="4536"/>
        <w:tab w:val="right" w:pos="9072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cs="Montserrat"/>
      <w:color w:val="000000"/>
      <w:sz w:val="20"/>
      <w:szCs w:val="20"/>
      <w:lang w:val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502ED3"/>
  </w:style>
  <w:style w:type="paragraph" w:customStyle="1" w:styleId="BasicParagraph">
    <w:name w:val="[Basic Paragraph]"/>
    <w:basedOn w:val="Standaard"/>
    <w:uiPriority w:val="99"/>
    <w:rsid w:val="00A048D1"/>
    <w:rPr>
      <w:rFonts w:cs="MinionPro-Regular"/>
    </w:rPr>
  </w:style>
  <w:style w:type="paragraph" w:styleId="Titel">
    <w:name w:val="Title"/>
    <w:basedOn w:val="Standaard"/>
    <w:next w:val="Standaard"/>
    <w:link w:val="TitelChar"/>
    <w:uiPriority w:val="10"/>
    <w:qFormat/>
    <w:rsid w:val="00A048D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cs="Montserrat SemiBold"/>
      <w:b/>
      <w:bCs/>
      <w:color w:val="668A1C"/>
      <w:sz w:val="24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A048D1"/>
    <w:rPr>
      <w:rFonts w:cs="Montserrat SemiBold"/>
      <w:b/>
      <w:bCs/>
      <w:color w:val="668A1C"/>
      <w:szCs w:val="32"/>
    </w:rPr>
  </w:style>
  <w:style w:type="character" w:styleId="Zwaar">
    <w:name w:val="Strong"/>
    <w:aliases w:val="Kop alinea"/>
    <w:basedOn w:val="Standaardalinea-lettertype"/>
    <w:uiPriority w:val="22"/>
    <w:qFormat/>
    <w:rsid w:val="00A048D1"/>
    <w:rPr>
      <w:rFonts w:asciiTheme="minorHAnsi" w:hAnsiTheme="minorHAnsi"/>
      <w:b/>
      <w:bCs/>
      <w:sz w:val="20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7057CF"/>
    <w:rPr>
      <w:rFonts w:ascii="Montserrat" w:hAnsi="Montserrat" w:cs="Montserrat"/>
      <w:caps/>
      <w:color w:val="000000"/>
      <w:sz w:val="34"/>
      <w:szCs w:val="34"/>
      <w:lang w:val="en-GB"/>
    </w:rPr>
  </w:style>
  <w:style w:type="character" w:customStyle="1" w:styleId="Kop2Char">
    <w:name w:val="Kop 2 Char"/>
    <w:basedOn w:val="Standaardalinea-lettertype"/>
    <w:link w:val="Kop2"/>
    <w:uiPriority w:val="9"/>
    <w:rsid w:val="007057CF"/>
    <w:rPr>
      <w:rFonts w:ascii="Montserrat SemiBold" w:hAnsi="Montserrat SemiBold" w:cs="Montserrat SemiBold"/>
      <w:b/>
      <w:bCs/>
      <w:caps/>
      <w:color w:val="000000"/>
      <w:sz w:val="34"/>
      <w:szCs w:val="34"/>
      <w:lang w:val="en-GB"/>
    </w:rPr>
  </w:style>
  <w:style w:type="paragraph" w:styleId="Ondertitel">
    <w:name w:val="Subtitle"/>
    <w:aliases w:val="afzender"/>
    <w:basedOn w:val="Standaard"/>
    <w:next w:val="Standaard"/>
    <w:link w:val="OndertitelChar"/>
    <w:uiPriority w:val="11"/>
    <w:qFormat/>
    <w:rsid w:val="00A048D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cs="Montserrat SemiBold"/>
      <w:b/>
      <w:bCs/>
      <w:color w:val="668A1C"/>
      <w:sz w:val="20"/>
      <w:szCs w:val="20"/>
    </w:rPr>
  </w:style>
  <w:style w:type="character" w:customStyle="1" w:styleId="OndertitelChar">
    <w:name w:val="Ondertitel Char"/>
    <w:aliases w:val="afzender Char"/>
    <w:basedOn w:val="Standaardalinea-lettertype"/>
    <w:link w:val="Ondertitel"/>
    <w:uiPriority w:val="11"/>
    <w:rsid w:val="00A048D1"/>
    <w:rPr>
      <w:rFonts w:cs="Montserrat SemiBold"/>
      <w:b/>
      <w:bCs/>
      <w:color w:val="668A1C"/>
      <w:sz w:val="20"/>
      <w:szCs w:val="20"/>
    </w:rPr>
  </w:style>
  <w:style w:type="paragraph" w:customStyle="1" w:styleId="cursief">
    <w:name w:val="cursief"/>
    <w:basedOn w:val="Standaard"/>
    <w:qFormat/>
    <w:rsid w:val="00196A8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cs="Montserrat"/>
      <w:i/>
      <w:iCs/>
      <w:color w:val="000000"/>
      <w:sz w:val="20"/>
      <w:szCs w:val="20"/>
    </w:rPr>
  </w:style>
  <w:style w:type="character" w:styleId="Nadruk">
    <w:name w:val="Emphasis"/>
    <w:uiPriority w:val="20"/>
    <w:qFormat/>
    <w:rsid w:val="00196A8F"/>
    <w:rPr>
      <w:i/>
      <w:iCs/>
      <w:lang w:val="nl-NL"/>
    </w:rPr>
  </w:style>
  <w:style w:type="character" w:styleId="Subtielebenadrukking">
    <w:name w:val="Subtle Emphasis"/>
    <w:basedOn w:val="Standaardalinea-lettertype"/>
    <w:uiPriority w:val="19"/>
    <w:qFormat/>
    <w:rsid w:val="00196A8F"/>
    <w:rPr>
      <w:i/>
      <w:iCs/>
      <w:color w:val="404040" w:themeColor="text1" w:themeTint="BF"/>
    </w:rPr>
  </w:style>
  <w:style w:type="paragraph" w:customStyle="1" w:styleId="StandaardCalibri">
    <w:name w:val="Standaard Calibri"/>
    <w:basedOn w:val="Standaard"/>
    <w:qFormat/>
    <w:rsid w:val="0022015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</w:rPr>
  </w:style>
  <w:style w:type="paragraph" w:customStyle="1" w:styleId="Kop-Titel">
    <w:name w:val="Kop - Titel"/>
    <w:basedOn w:val="Kop1"/>
    <w:qFormat/>
    <w:rsid w:val="0022015E"/>
    <w:pPr>
      <w:spacing w:line="240" w:lineRule="auto"/>
    </w:pPr>
    <w:rPr>
      <w:rFonts w:ascii="Calibri" w:hAnsi="Calibri" w:cs="Calibri"/>
      <w:lang w:val="nl-NL"/>
    </w:rPr>
  </w:style>
  <w:style w:type="paragraph" w:customStyle="1" w:styleId="AanhefCalibri">
    <w:name w:val="Aanhef Calibri"/>
    <w:basedOn w:val="Titel"/>
    <w:qFormat/>
    <w:rsid w:val="0022015E"/>
    <w:rPr>
      <w:rFonts w:ascii="Calibri" w:hAnsi="Calibri" w:cs="Calibri"/>
    </w:rPr>
  </w:style>
  <w:style w:type="paragraph" w:customStyle="1" w:styleId="StandaardCalibri0">
    <w:name w:val="Standaard Calibri"/>
    <w:basedOn w:val="Standaard"/>
    <w:next w:val="StandaardCalibri"/>
    <w:qFormat/>
    <w:rsid w:val="0006648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</w:rPr>
  </w:style>
  <w:style w:type="paragraph" w:customStyle="1" w:styleId="subkop">
    <w:name w:val="subkop"/>
    <w:basedOn w:val="StandaardCalibri"/>
    <w:qFormat/>
    <w:rsid w:val="006A776D"/>
    <w:rPr>
      <w:b/>
    </w:rPr>
  </w:style>
  <w:style w:type="paragraph" w:customStyle="1" w:styleId="Opsomming">
    <w:name w:val="Opsomming"/>
    <w:basedOn w:val="StandaardCalibri"/>
    <w:qFormat/>
    <w:rsid w:val="00985820"/>
    <w:pPr>
      <w:numPr>
        <w:numId w:val="6"/>
      </w:numPr>
    </w:pPr>
  </w:style>
  <w:style w:type="table" w:styleId="Tabelraster">
    <w:name w:val="Table Grid"/>
    <w:basedOn w:val="Standaardtabel"/>
    <w:uiPriority w:val="39"/>
    <w:rsid w:val="00F678B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andadeKok\Meridiaan%20College\MC_MW_CvB%20Meerscholen%20-%20Documenten\General\Communicatie\Huisstijl\Briefpapier%20digitaal\Intern\Leeg%20sjabloon\Brief_intern_leeg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0F1D57D57B643B73AC2EBACC67D04" ma:contentTypeVersion="17" ma:contentTypeDescription="Een nieuw document maken." ma:contentTypeScope="" ma:versionID="e6da531e6efe38545c51e01db268a3c4">
  <xsd:schema xmlns:xsd="http://www.w3.org/2001/XMLSchema" xmlns:xs="http://www.w3.org/2001/XMLSchema" xmlns:p="http://schemas.microsoft.com/office/2006/metadata/properties" xmlns:ns1="http://schemas.microsoft.com/sharepoint/v3" xmlns:ns2="b7009663-9a1d-41b2-8c30-535742555e40" xmlns:ns3="9a839869-7c42-4564-9b63-1a21641ef2b5" targetNamespace="http://schemas.microsoft.com/office/2006/metadata/properties" ma:root="true" ma:fieldsID="d4d72fdcfba7101d7769fdf6f5abda4f" ns1:_="" ns2:_="" ns3:_="">
    <xsd:import namespace="http://schemas.microsoft.com/sharepoint/v3"/>
    <xsd:import namespace="b7009663-9a1d-41b2-8c30-535742555e40"/>
    <xsd:import namespace="9a839869-7c42-4564-9b63-1a21641ef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09663-9a1d-41b2-8c30-535742555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c16034d-bd6a-42da-8f26-3cee699aa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39869-7c42-4564-9b63-1a21641ef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b42938-6b92-44e3-adc2-7065daf63617}" ma:internalName="TaxCatchAll" ma:showField="CatchAllData" ma:web="9a839869-7c42-4564-9b63-1a21641ef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7009663-9a1d-41b2-8c30-535742555e40">
      <Terms xmlns="http://schemas.microsoft.com/office/infopath/2007/PartnerControls"/>
    </lcf76f155ced4ddcb4097134ff3c332f>
    <_ip_UnifiedCompliancePolicyProperties xmlns="http://schemas.microsoft.com/sharepoint/v3" xsi:nil="true"/>
    <TaxCatchAll xmlns="9a839869-7c42-4564-9b63-1a21641ef2b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1FC88-FD44-4C21-B49E-D7477DF58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009663-9a1d-41b2-8c30-535742555e40"/>
    <ds:schemaRef ds:uri="9a839869-7c42-4564-9b63-1a21641ef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A4FA2D-E5FD-4819-964F-C35095C18C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7009663-9a1d-41b2-8c30-535742555e40"/>
    <ds:schemaRef ds:uri="9a839869-7c42-4564-9b63-1a21641ef2b5"/>
  </ds:schemaRefs>
</ds:datastoreItem>
</file>

<file path=customXml/itemProps3.xml><?xml version="1.0" encoding="utf-8"?>
<ds:datastoreItem xmlns:ds="http://schemas.openxmlformats.org/officeDocument/2006/customXml" ds:itemID="{6D1F7DEE-38DF-C84F-AF5C-F976AB812A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575318-2F94-477F-BCE9-99D4031558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Brief_intern_leeg</Template>
  <TotalTime>10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de Kok</dc:creator>
  <cp:keywords/>
  <dc:description/>
  <cp:lastModifiedBy>Jolanda de Kok</cp:lastModifiedBy>
  <cp:revision>1</cp:revision>
  <cp:lastPrinted>2023-02-22T09:42:00Z</cp:lastPrinted>
  <dcterms:created xsi:type="dcterms:W3CDTF">2024-12-16T11:33:00Z</dcterms:created>
  <dcterms:modified xsi:type="dcterms:W3CDTF">2024-12-16T11:44:00Z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0x0101003F10F1D57D57B643B73AC2EBACC67D04</vt:lpwstr>
  </property>
</Properties>
</file>